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0E3E1" w14:textId="77777777" w:rsidR="008672C0" w:rsidRDefault="008672C0" w:rsidP="00315290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08DCDC66" w14:textId="29ED11CE" w:rsidR="00315290" w:rsidRPr="008A23A0" w:rsidRDefault="00315290" w:rsidP="00315290">
      <w:pPr>
        <w:jc w:val="right"/>
        <w:rPr>
          <w:rFonts w:asciiTheme="minorHAnsi" w:hAnsiTheme="minorHAnsi" w:cstheme="minorHAnsi"/>
          <w:sz w:val="22"/>
          <w:szCs w:val="22"/>
        </w:rPr>
      </w:pPr>
      <w:r w:rsidRPr="00B952D1">
        <w:rPr>
          <w:rFonts w:asciiTheme="minorHAnsi" w:hAnsiTheme="minorHAnsi" w:cstheme="minorHAnsi"/>
          <w:sz w:val="22"/>
          <w:szCs w:val="22"/>
        </w:rPr>
        <w:t xml:space="preserve">Ljubljana, </w:t>
      </w:r>
      <w:r w:rsidR="00D55313" w:rsidRPr="00B952D1">
        <w:rPr>
          <w:rFonts w:asciiTheme="minorHAnsi" w:hAnsiTheme="minorHAnsi" w:cstheme="minorHAnsi"/>
          <w:sz w:val="22"/>
          <w:szCs w:val="22"/>
        </w:rPr>
        <w:t>2</w:t>
      </w:r>
      <w:r w:rsidR="00B952D1">
        <w:rPr>
          <w:rFonts w:asciiTheme="minorHAnsi" w:hAnsiTheme="minorHAnsi" w:cstheme="minorHAnsi"/>
          <w:sz w:val="22"/>
          <w:szCs w:val="22"/>
        </w:rPr>
        <w:t>1</w:t>
      </w:r>
      <w:r w:rsidR="009A44E6" w:rsidRPr="00B952D1">
        <w:rPr>
          <w:rFonts w:asciiTheme="minorHAnsi" w:hAnsiTheme="minorHAnsi" w:cstheme="minorHAnsi"/>
          <w:sz w:val="22"/>
          <w:szCs w:val="22"/>
        </w:rPr>
        <w:t xml:space="preserve">. </w:t>
      </w:r>
      <w:r w:rsidR="00D55313" w:rsidRPr="00B952D1">
        <w:rPr>
          <w:rFonts w:asciiTheme="minorHAnsi" w:hAnsiTheme="minorHAnsi" w:cstheme="minorHAnsi"/>
          <w:sz w:val="22"/>
          <w:szCs w:val="22"/>
        </w:rPr>
        <w:t>1</w:t>
      </w:r>
      <w:r w:rsidR="009A44E6" w:rsidRPr="00B952D1">
        <w:rPr>
          <w:rFonts w:asciiTheme="minorHAnsi" w:hAnsiTheme="minorHAnsi" w:cstheme="minorHAnsi"/>
          <w:sz w:val="22"/>
          <w:szCs w:val="22"/>
        </w:rPr>
        <w:t>. 202</w:t>
      </w:r>
      <w:r w:rsidR="00C450F3" w:rsidRPr="00B952D1">
        <w:rPr>
          <w:rFonts w:asciiTheme="minorHAnsi" w:hAnsiTheme="minorHAnsi" w:cstheme="minorHAnsi"/>
          <w:sz w:val="22"/>
          <w:szCs w:val="22"/>
        </w:rPr>
        <w:t>5</w:t>
      </w:r>
    </w:p>
    <w:p w14:paraId="45712518" w14:textId="77777777" w:rsidR="00315290" w:rsidRPr="008A23A0" w:rsidRDefault="00315290" w:rsidP="00AD0703">
      <w:pPr>
        <w:rPr>
          <w:rFonts w:asciiTheme="minorHAnsi" w:hAnsiTheme="minorHAnsi" w:cstheme="minorHAnsi"/>
          <w:b/>
          <w:sz w:val="22"/>
          <w:szCs w:val="22"/>
        </w:rPr>
      </w:pPr>
    </w:p>
    <w:p w14:paraId="2B2E5AC8" w14:textId="77777777" w:rsidR="008A23A0" w:rsidRDefault="008A23A0" w:rsidP="001676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A8D912" w14:textId="3B1D3167" w:rsidR="0016763E" w:rsidRPr="008A23A0" w:rsidRDefault="0016763E" w:rsidP="001676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23A0">
        <w:rPr>
          <w:rFonts w:asciiTheme="minorHAnsi" w:hAnsiTheme="minorHAnsi" w:cstheme="minorHAnsi"/>
          <w:b/>
          <w:sz w:val="22"/>
          <w:szCs w:val="22"/>
        </w:rPr>
        <w:t>VPIS UČENCEV V 1. RAZRED OSNOVNE ŠOLE</w:t>
      </w:r>
      <w:r w:rsidR="00315290" w:rsidRPr="008A23A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A23A0">
        <w:rPr>
          <w:rFonts w:asciiTheme="minorHAnsi" w:hAnsiTheme="minorHAnsi" w:cstheme="minorHAnsi"/>
          <w:b/>
          <w:sz w:val="22"/>
          <w:szCs w:val="22"/>
        </w:rPr>
        <w:t>ZA ŠOLSKO LETO 20</w:t>
      </w:r>
      <w:r w:rsidR="00315290" w:rsidRPr="008A23A0">
        <w:rPr>
          <w:rFonts w:asciiTheme="minorHAnsi" w:hAnsiTheme="minorHAnsi" w:cstheme="minorHAnsi"/>
          <w:b/>
          <w:sz w:val="22"/>
          <w:szCs w:val="22"/>
        </w:rPr>
        <w:t>2</w:t>
      </w:r>
      <w:r w:rsidR="00667472">
        <w:rPr>
          <w:rFonts w:asciiTheme="minorHAnsi" w:hAnsiTheme="minorHAnsi" w:cstheme="minorHAnsi"/>
          <w:b/>
          <w:sz w:val="22"/>
          <w:szCs w:val="22"/>
        </w:rPr>
        <w:t>5</w:t>
      </w:r>
      <w:r w:rsidRPr="008A23A0">
        <w:rPr>
          <w:rFonts w:asciiTheme="minorHAnsi" w:hAnsiTheme="minorHAnsi" w:cstheme="minorHAnsi"/>
          <w:b/>
          <w:sz w:val="22"/>
          <w:szCs w:val="22"/>
        </w:rPr>
        <w:t>/20</w:t>
      </w:r>
      <w:r w:rsidR="00315290" w:rsidRPr="008A23A0">
        <w:rPr>
          <w:rFonts w:asciiTheme="minorHAnsi" w:hAnsiTheme="minorHAnsi" w:cstheme="minorHAnsi"/>
          <w:b/>
          <w:sz w:val="22"/>
          <w:szCs w:val="22"/>
        </w:rPr>
        <w:t>2</w:t>
      </w:r>
      <w:r w:rsidR="00667472">
        <w:rPr>
          <w:rFonts w:asciiTheme="minorHAnsi" w:hAnsiTheme="minorHAnsi" w:cstheme="minorHAnsi"/>
          <w:b/>
          <w:sz w:val="22"/>
          <w:szCs w:val="22"/>
        </w:rPr>
        <w:t>6</w:t>
      </w:r>
    </w:p>
    <w:p w14:paraId="3F2ED7C9" w14:textId="77777777" w:rsidR="0016763E" w:rsidRPr="008A23A0" w:rsidRDefault="0016763E" w:rsidP="009A44E6">
      <w:pPr>
        <w:rPr>
          <w:rFonts w:asciiTheme="minorHAnsi" w:hAnsiTheme="minorHAnsi" w:cstheme="minorHAnsi"/>
          <w:b/>
          <w:sz w:val="22"/>
          <w:szCs w:val="22"/>
        </w:rPr>
      </w:pPr>
    </w:p>
    <w:p w14:paraId="40F53AD3" w14:textId="77777777" w:rsidR="00AD0703" w:rsidRPr="008A23A0" w:rsidRDefault="00AD0703" w:rsidP="00AD07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3275B95" w14:textId="2D2BB754" w:rsidR="0016763E" w:rsidRPr="008A23A0" w:rsidRDefault="0016763E" w:rsidP="00AD070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3A0">
        <w:rPr>
          <w:rFonts w:asciiTheme="minorHAnsi" w:hAnsiTheme="minorHAnsi" w:cstheme="minorHAnsi"/>
          <w:sz w:val="22"/>
          <w:szCs w:val="22"/>
        </w:rPr>
        <w:t>Starše obveščamo, da bomo vpisovali otroke v 1. razred Osnovne šole Hinka Smrekarja za šolsko leto 20</w:t>
      </w:r>
      <w:r w:rsidR="00315290" w:rsidRPr="008A23A0">
        <w:rPr>
          <w:rFonts w:asciiTheme="minorHAnsi" w:hAnsiTheme="minorHAnsi" w:cstheme="minorHAnsi"/>
          <w:sz w:val="22"/>
          <w:szCs w:val="22"/>
        </w:rPr>
        <w:t>2</w:t>
      </w:r>
      <w:r w:rsidR="00C450F3">
        <w:rPr>
          <w:rFonts w:asciiTheme="minorHAnsi" w:hAnsiTheme="minorHAnsi" w:cstheme="minorHAnsi"/>
          <w:sz w:val="22"/>
          <w:szCs w:val="22"/>
        </w:rPr>
        <w:t>5</w:t>
      </w:r>
      <w:r w:rsidRPr="008A23A0">
        <w:rPr>
          <w:rFonts w:asciiTheme="minorHAnsi" w:hAnsiTheme="minorHAnsi" w:cstheme="minorHAnsi"/>
          <w:sz w:val="22"/>
          <w:szCs w:val="22"/>
        </w:rPr>
        <w:t>/20</w:t>
      </w:r>
      <w:r w:rsidR="00315290" w:rsidRPr="008A23A0">
        <w:rPr>
          <w:rFonts w:asciiTheme="minorHAnsi" w:hAnsiTheme="minorHAnsi" w:cstheme="minorHAnsi"/>
          <w:sz w:val="22"/>
          <w:szCs w:val="22"/>
        </w:rPr>
        <w:t>2</w:t>
      </w:r>
      <w:r w:rsidR="00C450F3">
        <w:rPr>
          <w:rFonts w:asciiTheme="minorHAnsi" w:hAnsiTheme="minorHAnsi" w:cstheme="minorHAnsi"/>
          <w:sz w:val="22"/>
          <w:szCs w:val="22"/>
        </w:rPr>
        <w:t>6</w:t>
      </w:r>
      <w:r w:rsidRPr="008A23A0">
        <w:rPr>
          <w:rFonts w:asciiTheme="minorHAnsi" w:hAnsiTheme="minorHAnsi" w:cstheme="minorHAnsi"/>
          <w:sz w:val="22"/>
          <w:szCs w:val="22"/>
        </w:rPr>
        <w:t>.</w:t>
      </w:r>
    </w:p>
    <w:p w14:paraId="132BF4BE" w14:textId="77777777" w:rsidR="0016763E" w:rsidRPr="008A23A0" w:rsidRDefault="0016763E" w:rsidP="001676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8DF1D" w14:textId="6A1B1794" w:rsidR="0016763E" w:rsidRPr="008A23A0" w:rsidRDefault="0016763E" w:rsidP="0016763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23A0">
        <w:rPr>
          <w:rFonts w:asciiTheme="minorHAnsi" w:hAnsiTheme="minorHAnsi" w:cstheme="minorHAnsi"/>
          <w:b/>
          <w:sz w:val="22"/>
          <w:szCs w:val="22"/>
        </w:rPr>
        <w:t xml:space="preserve">Vpis bo potekal v </w:t>
      </w:r>
      <w:r w:rsidR="00D55313" w:rsidRPr="008A23A0">
        <w:rPr>
          <w:rFonts w:asciiTheme="minorHAnsi" w:hAnsiTheme="minorHAnsi" w:cstheme="minorHAnsi"/>
          <w:b/>
          <w:sz w:val="22"/>
          <w:szCs w:val="22"/>
        </w:rPr>
        <w:t>ponedeljek, 1</w:t>
      </w:r>
      <w:r w:rsidR="000F379C">
        <w:rPr>
          <w:rFonts w:asciiTheme="minorHAnsi" w:hAnsiTheme="minorHAnsi" w:cstheme="minorHAnsi"/>
          <w:b/>
          <w:sz w:val="22"/>
          <w:szCs w:val="22"/>
        </w:rPr>
        <w:t>7</w:t>
      </w:r>
      <w:r w:rsidR="00D55313" w:rsidRPr="008A23A0">
        <w:rPr>
          <w:rFonts w:asciiTheme="minorHAnsi" w:hAnsiTheme="minorHAnsi" w:cstheme="minorHAnsi"/>
          <w:b/>
          <w:sz w:val="22"/>
          <w:szCs w:val="22"/>
        </w:rPr>
        <w:t>. 2. 202</w:t>
      </w:r>
      <w:r w:rsidR="000F379C">
        <w:rPr>
          <w:rFonts w:asciiTheme="minorHAnsi" w:hAnsiTheme="minorHAnsi" w:cstheme="minorHAnsi"/>
          <w:b/>
          <w:sz w:val="22"/>
          <w:szCs w:val="22"/>
        </w:rPr>
        <w:t>5</w:t>
      </w:r>
      <w:r w:rsidR="00D55313" w:rsidRPr="008A23A0">
        <w:rPr>
          <w:rFonts w:asciiTheme="minorHAnsi" w:hAnsiTheme="minorHAnsi" w:cstheme="minorHAnsi"/>
          <w:b/>
          <w:sz w:val="22"/>
          <w:szCs w:val="22"/>
        </w:rPr>
        <w:t>, torek, 1</w:t>
      </w:r>
      <w:r w:rsidR="000F379C">
        <w:rPr>
          <w:rFonts w:asciiTheme="minorHAnsi" w:hAnsiTheme="minorHAnsi" w:cstheme="minorHAnsi"/>
          <w:b/>
          <w:sz w:val="22"/>
          <w:szCs w:val="22"/>
        </w:rPr>
        <w:t>8</w:t>
      </w:r>
      <w:r w:rsidR="00D55313" w:rsidRPr="008A23A0">
        <w:rPr>
          <w:rFonts w:asciiTheme="minorHAnsi" w:hAnsiTheme="minorHAnsi" w:cstheme="minorHAnsi"/>
          <w:b/>
          <w:sz w:val="22"/>
          <w:szCs w:val="22"/>
        </w:rPr>
        <w:t>. 2. 202</w:t>
      </w:r>
      <w:r w:rsidR="00C450F3">
        <w:rPr>
          <w:rFonts w:asciiTheme="minorHAnsi" w:hAnsiTheme="minorHAnsi" w:cstheme="minorHAnsi"/>
          <w:b/>
          <w:sz w:val="22"/>
          <w:szCs w:val="22"/>
        </w:rPr>
        <w:t>5</w:t>
      </w:r>
      <w:r w:rsidR="00D55313" w:rsidRPr="008A23A0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9A44E6" w:rsidRPr="008A23A0">
        <w:rPr>
          <w:rFonts w:asciiTheme="minorHAnsi" w:hAnsiTheme="minorHAnsi" w:cstheme="minorHAnsi"/>
          <w:b/>
          <w:sz w:val="22"/>
          <w:szCs w:val="22"/>
        </w:rPr>
        <w:t>sredo, 1</w:t>
      </w:r>
      <w:r w:rsidR="00C450F3">
        <w:rPr>
          <w:rFonts w:asciiTheme="minorHAnsi" w:hAnsiTheme="minorHAnsi" w:cstheme="minorHAnsi"/>
          <w:b/>
          <w:sz w:val="22"/>
          <w:szCs w:val="22"/>
        </w:rPr>
        <w:t>9</w:t>
      </w:r>
      <w:r w:rsidR="009A44E6" w:rsidRPr="008A23A0">
        <w:rPr>
          <w:rFonts w:asciiTheme="minorHAnsi" w:hAnsiTheme="minorHAnsi" w:cstheme="minorHAnsi"/>
          <w:b/>
          <w:sz w:val="22"/>
          <w:szCs w:val="22"/>
        </w:rPr>
        <w:t>. 2. 202</w:t>
      </w:r>
      <w:r w:rsidR="00C450F3">
        <w:rPr>
          <w:rFonts w:asciiTheme="minorHAnsi" w:hAnsiTheme="minorHAnsi" w:cstheme="minorHAnsi"/>
          <w:b/>
          <w:sz w:val="22"/>
          <w:szCs w:val="22"/>
        </w:rPr>
        <w:t>5 in v</w:t>
      </w:r>
      <w:r w:rsidR="009A44E6" w:rsidRPr="008A23A0">
        <w:rPr>
          <w:rFonts w:asciiTheme="minorHAnsi" w:hAnsiTheme="minorHAnsi" w:cstheme="minorHAnsi"/>
          <w:b/>
          <w:sz w:val="22"/>
          <w:szCs w:val="22"/>
        </w:rPr>
        <w:t xml:space="preserve"> četrtek, </w:t>
      </w:r>
      <w:r w:rsidR="00C450F3">
        <w:rPr>
          <w:rFonts w:asciiTheme="minorHAnsi" w:hAnsiTheme="minorHAnsi" w:cstheme="minorHAnsi"/>
          <w:b/>
          <w:sz w:val="22"/>
          <w:szCs w:val="22"/>
        </w:rPr>
        <w:t>20</w:t>
      </w:r>
      <w:r w:rsidR="009A44E6" w:rsidRPr="008A23A0">
        <w:rPr>
          <w:rFonts w:asciiTheme="minorHAnsi" w:hAnsiTheme="minorHAnsi" w:cstheme="minorHAnsi"/>
          <w:b/>
          <w:sz w:val="22"/>
          <w:szCs w:val="22"/>
        </w:rPr>
        <w:t>. 2. 202</w:t>
      </w:r>
      <w:r w:rsidR="00C450F3">
        <w:rPr>
          <w:rFonts w:asciiTheme="minorHAnsi" w:hAnsiTheme="minorHAnsi" w:cstheme="minorHAnsi"/>
          <w:b/>
          <w:sz w:val="22"/>
          <w:szCs w:val="22"/>
        </w:rPr>
        <w:t>5</w:t>
      </w:r>
      <w:r w:rsidRPr="008A23A0">
        <w:rPr>
          <w:rFonts w:asciiTheme="minorHAnsi" w:hAnsiTheme="minorHAnsi" w:cstheme="minorHAnsi"/>
          <w:b/>
          <w:sz w:val="22"/>
          <w:szCs w:val="22"/>
        </w:rPr>
        <w:t>.</w:t>
      </w:r>
    </w:p>
    <w:p w14:paraId="193E1428" w14:textId="77777777" w:rsidR="0016763E" w:rsidRPr="008A23A0" w:rsidRDefault="0016763E" w:rsidP="0016763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9"/>
        <w:gridCol w:w="2371"/>
        <w:gridCol w:w="4492"/>
      </w:tblGrid>
      <w:tr w:rsidR="0016763E" w:rsidRPr="008A23A0" w14:paraId="247105C7" w14:textId="77777777" w:rsidTr="009A44E6">
        <w:tc>
          <w:tcPr>
            <w:tcW w:w="2209" w:type="dxa"/>
          </w:tcPr>
          <w:p w14:paraId="24BB49CB" w14:textId="77777777" w:rsidR="0016763E" w:rsidRPr="008A23A0" w:rsidRDefault="001676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1" w:type="dxa"/>
          </w:tcPr>
          <w:p w14:paraId="400AB3E2" w14:textId="77777777" w:rsidR="0016763E" w:rsidRPr="008A23A0" w:rsidRDefault="001676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92" w:type="dxa"/>
          </w:tcPr>
          <w:p w14:paraId="75A3B559" w14:textId="77777777" w:rsidR="0016763E" w:rsidRPr="008A23A0" w:rsidRDefault="0016763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7185" w:rsidRPr="008A23A0" w14:paraId="5271E280" w14:textId="77777777" w:rsidTr="009A44E6">
        <w:tc>
          <w:tcPr>
            <w:tcW w:w="2209" w:type="dxa"/>
            <w:hideMark/>
          </w:tcPr>
          <w:p w14:paraId="1EF7733E" w14:textId="7052B95D" w:rsidR="00E27185" w:rsidRPr="008A23A0" w:rsidRDefault="00D55313" w:rsidP="0093419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b/>
                <w:sz w:val="22"/>
                <w:szCs w:val="22"/>
              </w:rPr>
              <w:t>PONEDELJEK</w:t>
            </w:r>
          </w:p>
        </w:tc>
        <w:tc>
          <w:tcPr>
            <w:tcW w:w="2371" w:type="dxa"/>
            <w:hideMark/>
          </w:tcPr>
          <w:p w14:paraId="160CE419" w14:textId="2EAE9014" w:rsidR="00E27185" w:rsidRPr="008A23A0" w:rsidRDefault="00C450F3" w:rsidP="000822C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7</w:t>
            </w:r>
            <w:r w:rsidRPr="008A23A0">
              <w:rPr>
                <w:rFonts w:asciiTheme="minorHAnsi" w:hAnsiTheme="minorHAnsi" w:cstheme="minorHAnsi"/>
                <w:b/>
                <w:sz w:val="22"/>
                <w:szCs w:val="22"/>
              </w:rPr>
              <w:t>. 2.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492" w:type="dxa"/>
            <w:hideMark/>
          </w:tcPr>
          <w:p w14:paraId="07974D01" w14:textId="77777777" w:rsidR="00E27185" w:rsidRPr="008A23A0" w:rsidRDefault="00E2718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sz w:val="22"/>
                <w:szCs w:val="22"/>
              </w:rPr>
              <w:t xml:space="preserve">           dopoldne od 8. do 12. ure</w:t>
            </w:r>
          </w:p>
        </w:tc>
      </w:tr>
      <w:tr w:rsidR="0016763E" w:rsidRPr="008A23A0" w14:paraId="12CB8517" w14:textId="77777777" w:rsidTr="009A44E6">
        <w:tc>
          <w:tcPr>
            <w:tcW w:w="2209" w:type="dxa"/>
          </w:tcPr>
          <w:p w14:paraId="760B18BF" w14:textId="77777777" w:rsidR="0016763E" w:rsidRPr="008A23A0" w:rsidRDefault="001676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1" w:type="dxa"/>
          </w:tcPr>
          <w:p w14:paraId="22C145D5" w14:textId="77777777" w:rsidR="0016763E" w:rsidRPr="008A23A0" w:rsidRDefault="0016763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92" w:type="dxa"/>
            <w:hideMark/>
          </w:tcPr>
          <w:p w14:paraId="6BA0CC53" w14:textId="68FE4F68" w:rsidR="0016763E" w:rsidRPr="008A23A0" w:rsidRDefault="0016763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sz w:val="22"/>
                <w:szCs w:val="22"/>
              </w:rPr>
              <w:t xml:space="preserve">           popoldne od 16. do 1</w:t>
            </w:r>
            <w:r w:rsidR="00D55313" w:rsidRPr="008A23A0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Pr="008A23A0">
              <w:rPr>
                <w:rFonts w:asciiTheme="minorHAnsi" w:hAnsiTheme="minorHAnsi" w:cstheme="minorHAnsi"/>
                <w:sz w:val="22"/>
                <w:szCs w:val="22"/>
              </w:rPr>
              <w:t>. ure</w:t>
            </w:r>
          </w:p>
        </w:tc>
      </w:tr>
      <w:tr w:rsidR="009A44E6" w:rsidRPr="008A23A0" w14:paraId="31BFF4CC" w14:textId="77777777" w:rsidTr="009A44E6">
        <w:tc>
          <w:tcPr>
            <w:tcW w:w="2209" w:type="dxa"/>
          </w:tcPr>
          <w:p w14:paraId="7229EC07" w14:textId="3CE203E7" w:rsidR="009A44E6" w:rsidRPr="008A23A0" w:rsidRDefault="009A44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1" w:type="dxa"/>
          </w:tcPr>
          <w:p w14:paraId="4D50D050" w14:textId="77777777" w:rsidR="009A44E6" w:rsidRPr="008A23A0" w:rsidRDefault="009A44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92" w:type="dxa"/>
          </w:tcPr>
          <w:p w14:paraId="30546BFF" w14:textId="77777777" w:rsidR="009A44E6" w:rsidRPr="008A23A0" w:rsidRDefault="009A4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450F3" w:rsidRPr="008A23A0" w14:paraId="096038DA" w14:textId="77777777" w:rsidTr="009A44E6">
        <w:tc>
          <w:tcPr>
            <w:tcW w:w="2209" w:type="dxa"/>
          </w:tcPr>
          <w:p w14:paraId="356E2921" w14:textId="60EC340B" w:rsidR="00C450F3" w:rsidRPr="008A23A0" w:rsidRDefault="00C450F3" w:rsidP="00C450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TOREK</w:t>
            </w:r>
          </w:p>
        </w:tc>
        <w:tc>
          <w:tcPr>
            <w:tcW w:w="2371" w:type="dxa"/>
          </w:tcPr>
          <w:p w14:paraId="5E2C9C98" w14:textId="2A0A2FCB" w:rsidR="00C450F3" w:rsidRPr="008A23A0" w:rsidRDefault="00C450F3" w:rsidP="00C450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18. 2. 2025</w:t>
            </w:r>
          </w:p>
        </w:tc>
        <w:tc>
          <w:tcPr>
            <w:tcW w:w="4492" w:type="dxa"/>
          </w:tcPr>
          <w:p w14:paraId="7080699A" w14:textId="01E9E979" w:rsidR="00C450F3" w:rsidRPr="008A23A0" w:rsidRDefault="00C450F3" w:rsidP="00C450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sz w:val="22"/>
                <w:szCs w:val="22"/>
              </w:rPr>
              <w:t xml:space="preserve">           dopoldne od 8. do 12. ure</w:t>
            </w:r>
          </w:p>
        </w:tc>
      </w:tr>
      <w:tr w:rsidR="00C450F3" w:rsidRPr="008A23A0" w14:paraId="484DA3FC" w14:textId="77777777" w:rsidTr="009A44E6">
        <w:tc>
          <w:tcPr>
            <w:tcW w:w="2209" w:type="dxa"/>
          </w:tcPr>
          <w:p w14:paraId="2F6A3373" w14:textId="77777777" w:rsidR="00C450F3" w:rsidRPr="008A23A0" w:rsidRDefault="00C450F3" w:rsidP="00C450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1" w:type="dxa"/>
          </w:tcPr>
          <w:p w14:paraId="184490EE" w14:textId="77777777" w:rsidR="00C450F3" w:rsidRPr="008A23A0" w:rsidRDefault="00C450F3" w:rsidP="00C450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92" w:type="dxa"/>
          </w:tcPr>
          <w:p w14:paraId="1978BF3F" w14:textId="71670039" w:rsidR="00C450F3" w:rsidRPr="008A23A0" w:rsidRDefault="00C450F3" w:rsidP="00C450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sz w:val="22"/>
                <w:szCs w:val="22"/>
              </w:rPr>
              <w:t xml:space="preserve">           popoldne </w:t>
            </w:r>
            <w:r w:rsidR="002B16C9">
              <w:rPr>
                <w:rFonts w:asciiTheme="minorHAnsi" w:hAnsiTheme="minorHAnsi" w:cstheme="minorHAnsi"/>
                <w:sz w:val="22"/>
                <w:szCs w:val="22"/>
              </w:rPr>
              <w:t>po dogovoru</w:t>
            </w:r>
          </w:p>
        </w:tc>
      </w:tr>
      <w:tr w:rsidR="00C450F3" w:rsidRPr="008A23A0" w14:paraId="49F603A9" w14:textId="77777777" w:rsidTr="009A44E6">
        <w:tc>
          <w:tcPr>
            <w:tcW w:w="2209" w:type="dxa"/>
          </w:tcPr>
          <w:p w14:paraId="0F379B95" w14:textId="77777777" w:rsidR="00C450F3" w:rsidRPr="008A23A0" w:rsidRDefault="00C450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1" w:type="dxa"/>
          </w:tcPr>
          <w:p w14:paraId="6358685C" w14:textId="77777777" w:rsidR="00C450F3" w:rsidRPr="008A23A0" w:rsidRDefault="00C450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92" w:type="dxa"/>
          </w:tcPr>
          <w:p w14:paraId="51A88B54" w14:textId="77777777" w:rsidR="00C450F3" w:rsidRPr="008A23A0" w:rsidRDefault="00C450F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4E6" w:rsidRPr="008A23A0" w14:paraId="70BA68FF" w14:textId="77777777" w:rsidTr="009A44E6">
        <w:tc>
          <w:tcPr>
            <w:tcW w:w="2209" w:type="dxa"/>
          </w:tcPr>
          <w:p w14:paraId="3F47D620" w14:textId="1DE8B130" w:rsidR="009A44E6" w:rsidRPr="008A23A0" w:rsidRDefault="00D553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b/>
                <w:sz w:val="22"/>
                <w:szCs w:val="22"/>
              </w:rPr>
              <w:t>SREDA</w:t>
            </w:r>
          </w:p>
        </w:tc>
        <w:tc>
          <w:tcPr>
            <w:tcW w:w="2371" w:type="dxa"/>
          </w:tcPr>
          <w:p w14:paraId="41EE6DF4" w14:textId="11A1D47F" w:rsidR="009A44E6" w:rsidRPr="008A23A0" w:rsidRDefault="009A44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C450F3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Pr="008A23A0">
              <w:rPr>
                <w:rFonts w:asciiTheme="minorHAnsi" w:hAnsiTheme="minorHAnsi" w:cstheme="minorHAnsi"/>
                <w:b/>
                <w:sz w:val="22"/>
                <w:szCs w:val="22"/>
              </w:rPr>
              <w:t>. 2. 202</w:t>
            </w:r>
            <w:r w:rsidR="00C450F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492" w:type="dxa"/>
          </w:tcPr>
          <w:p w14:paraId="72FD0BCB" w14:textId="1AF313B5" w:rsidR="009A44E6" w:rsidRPr="008A23A0" w:rsidRDefault="009A4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sz w:val="22"/>
                <w:szCs w:val="22"/>
              </w:rPr>
              <w:t xml:space="preserve">           dopoldne od 8. do 12. ur</w:t>
            </w:r>
            <w:r w:rsidR="00C450F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</w:tr>
      <w:tr w:rsidR="009A44E6" w:rsidRPr="008A23A0" w14:paraId="6DD72735" w14:textId="77777777" w:rsidTr="009A44E6">
        <w:tc>
          <w:tcPr>
            <w:tcW w:w="2209" w:type="dxa"/>
          </w:tcPr>
          <w:p w14:paraId="64498706" w14:textId="77777777" w:rsidR="009A44E6" w:rsidRPr="008A23A0" w:rsidRDefault="009A44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71" w:type="dxa"/>
          </w:tcPr>
          <w:p w14:paraId="73CDDF65" w14:textId="77777777" w:rsidR="009A44E6" w:rsidRPr="008A23A0" w:rsidRDefault="009A44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492" w:type="dxa"/>
          </w:tcPr>
          <w:p w14:paraId="3C002D50" w14:textId="77777777" w:rsidR="009A44E6" w:rsidRPr="008A23A0" w:rsidRDefault="009A4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44E6" w:rsidRPr="008A23A0" w14:paraId="69578BE6" w14:textId="77777777" w:rsidTr="009A44E6">
        <w:tc>
          <w:tcPr>
            <w:tcW w:w="2209" w:type="dxa"/>
          </w:tcPr>
          <w:p w14:paraId="2580EEDB" w14:textId="24E35CD8" w:rsidR="009A44E6" w:rsidRPr="008A23A0" w:rsidRDefault="00D553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b/>
                <w:sz w:val="22"/>
                <w:szCs w:val="22"/>
              </w:rPr>
              <w:t>ČETRTEK</w:t>
            </w:r>
          </w:p>
        </w:tc>
        <w:tc>
          <w:tcPr>
            <w:tcW w:w="2371" w:type="dxa"/>
          </w:tcPr>
          <w:p w14:paraId="5E580765" w14:textId="65499042" w:rsidR="009A44E6" w:rsidRPr="008A23A0" w:rsidRDefault="00C450F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9A44E6" w:rsidRPr="008A23A0">
              <w:rPr>
                <w:rFonts w:asciiTheme="minorHAnsi" w:hAnsiTheme="minorHAnsi" w:cstheme="minorHAnsi"/>
                <w:b/>
                <w:sz w:val="22"/>
                <w:szCs w:val="22"/>
              </w:rPr>
              <w:t>. 2. 202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4492" w:type="dxa"/>
          </w:tcPr>
          <w:p w14:paraId="62723EF1" w14:textId="53D0353A" w:rsidR="009A44E6" w:rsidRPr="008A23A0" w:rsidRDefault="009A44E6" w:rsidP="009A4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sz w:val="22"/>
                <w:szCs w:val="22"/>
              </w:rPr>
              <w:t xml:space="preserve">           dopoldne od 8. do 12. ure</w:t>
            </w:r>
          </w:p>
          <w:p w14:paraId="583015E4" w14:textId="2919B35A" w:rsidR="009A44E6" w:rsidRPr="008A23A0" w:rsidRDefault="009A44E6" w:rsidP="009A44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23A0"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</w:p>
          <w:p w14:paraId="7220A49A" w14:textId="0EF7EC47" w:rsidR="009A44E6" w:rsidRPr="008A23A0" w:rsidRDefault="009A44E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3D61E9" w14:textId="77777777" w:rsidR="008A23A0" w:rsidRDefault="008A23A0" w:rsidP="00AD070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70C2E46" w14:textId="1CD06297" w:rsidR="009A44E6" w:rsidRPr="008A23A0" w:rsidRDefault="0016763E" w:rsidP="00AD0703">
      <w:pPr>
        <w:spacing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A23A0">
        <w:rPr>
          <w:rFonts w:asciiTheme="minorHAnsi" w:hAnsiTheme="minorHAnsi" w:cstheme="minorHAnsi"/>
          <w:b/>
          <w:sz w:val="22"/>
          <w:szCs w:val="22"/>
        </w:rPr>
        <w:t>Vpisovali bomo otroke, rojene v letu 201</w:t>
      </w:r>
      <w:r w:rsidR="00C450F3">
        <w:rPr>
          <w:rFonts w:asciiTheme="minorHAnsi" w:hAnsiTheme="minorHAnsi" w:cstheme="minorHAnsi"/>
          <w:b/>
          <w:sz w:val="22"/>
          <w:szCs w:val="22"/>
        </w:rPr>
        <w:t>9</w:t>
      </w:r>
      <w:r w:rsidRPr="008A23A0">
        <w:rPr>
          <w:rFonts w:asciiTheme="minorHAnsi" w:hAnsiTheme="minorHAnsi" w:cstheme="minorHAnsi"/>
          <w:b/>
          <w:sz w:val="22"/>
          <w:szCs w:val="22"/>
        </w:rPr>
        <w:t>.</w:t>
      </w:r>
    </w:p>
    <w:p w14:paraId="5C97A892" w14:textId="77777777" w:rsidR="008A23A0" w:rsidRPr="008A23A0" w:rsidRDefault="008A23A0" w:rsidP="008A23A0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3A0">
        <w:rPr>
          <w:rFonts w:asciiTheme="minorHAnsi" w:hAnsiTheme="minorHAnsi" w:cstheme="minorHAnsi"/>
          <w:sz w:val="22"/>
          <w:szCs w:val="22"/>
        </w:rPr>
        <w:t xml:space="preserve">Starši praviloma vpišete otroka v osnovno šolo, v katere šolski okoliš spada. Na vpis pridite skupaj z otrokom, s seboj pa prinesite fotokopijo izpiska iz rojstne matične knjige ali fotokopijo osebne izkaznice in izpolnjeno dokumentacijo, ki vam jo bomo predhodno poslali po pošti. Vpisa se udeležite le v primeru, da ste vsi zdravi. </w:t>
      </w:r>
    </w:p>
    <w:p w14:paraId="412AE32C" w14:textId="77777777" w:rsidR="008A23A0" w:rsidRPr="008A23A0" w:rsidRDefault="008A23A0" w:rsidP="008A23A0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A23A0">
        <w:rPr>
          <w:rFonts w:asciiTheme="minorHAnsi" w:hAnsiTheme="minorHAnsi" w:cstheme="minorHAnsi"/>
          <w:sz w:val="22"/>
          <w:szCs w:val="22"/>
        </w:rPr>
        <w:t xml:space="preserve">Otroke bodo v 1. razred vpisovale šolski svetovalni delavki in šolska pedagoginja.  </w:t>
      </w:r>
      <w:r w:rsidRPr="008A23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Prosimo, da se držite določene ure in datuma, ki ju boste dobili po pošti, da bo vpis lahko potekal nemoteno.  </w:t>
      </w:r>
    </w:p>
    <w:p w14:paraId="2559EBAC" w14:textId="566F59C2" w:rsidR="008A23A0" w:rsidRPr="008A23A0" w:rsidRDefault="008A23A0" w:rsidP="008A23A0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A23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 primeru, da se vpisa zaradi zdravstvenih težav ali drugih obveznosti ne morete udeležiti, vas prosimo, da nam to sporočite na elektronska naslova: </w:t>
      </w:r>
      <w:r w:rsidRPr="008A23A0">
        <w:rPr>
          <w:rFonts w:asciiTheme="minorHAnsi" w:hAnsiTheme="minorHAnsi" w:cstheme="minorHAnsi"/>
          <w:sz w:val="22"/>
          <w:szCs w:val="22"/>
        </w:rPr>
        <w:t>urska.kuzner@hinko-smrekar.si</w:t>
      </w:r>
      <w:r w:rsidRPr="008A23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ali na telefon: 051 644 106 </w:t>
      </w:r>
      <w:r w:rsidR="00C450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oz. 01/50 08 176 </w:t>
      </w:r>
      <w:r w:rsidRPr="008A23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ali </w:t>
      </w:r>
      <w:r w:rsidRPr="008A23A0">
        <w:rPr>
          <w:rFonts w:asciiTheme="minorHAnsi" w:hAnsiTheme="minorHAnsi" w:cstheme="minorHAnsi"/>
          <w:sz w:val="22"/>
          <w:szCs w:val="22"/>
        </w:rPr>
        <w:t>sabina.krajnc-dular@hinko-smrekar.si</w:t>
      </w:r>
      <w:r w:rsidRPr="008A23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ali na telefon: 051 266 052</w:t>
      </w:r>
      <w:r w:rsidR="00C450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oz. 01/50 08 175</w:t>
      </w:r>
      <w:r w:rsidRPr="008A23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in dogovorili se bomo za drug datum.</w:t>
      </w:r>
    </w:p>
    <w:p w14:paraId="05B2F36A" w14:textId="77777777" w:rsidR="008A23A0" w:rsidRPr="008A23A0" w:rsidRDefault="008A23A0" w:rsidP="008A23A0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23A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</w:p>
    <w:p w14:paraId="3D30D963" w14:textId="77777777" w:rsidR="008A23A0" w:rsidRPr="008A23A0" w:rsidRDefault="008A23A0" w:rsidP="008A23A0">
      <w:pPr>
        <w:spacing w:after="120"/>
        <w:jc w:val="right"/>
        <w:rPr>
          <w:rFonts w:asciiTheme="minorHAnsi" w:hAnsiTheme="minorHAnsi" w:cstheme="minorHAnsi"/>
          <w:sz w:val="22"/>
          <w:szCs w:val="22"/>
        </w:rPr>
      </w:pPr>
      <w:r w:rsidRPr="008A23A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mag. Igorcho Angelov, ravnatelj</w:t>
      </w:r>
    </w:p>
    <w:p w14:paraId="279BC16B" w14:textId="22DB8425" w:rsidR="0016763E" w:rsidRPr="008A23A0" w:rsidRDefault="00C05E09" w:rsidP="00AD0703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A23A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</w:t>
      </w:r>
    </w:p>
    <w:sectPr w:rsidR="0016763E" w:rsidRPr="008A23A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EC2A" w14:textId="77777777" w:rsidR="00744936" w:rsidRDefault="00744936">
      <w:r>
        <w:separator/>
      </w:r>
    </w:p>
  </w:endnote>
  <w:endnote w:type="continuationSeparator" w:id="0">
    <w:p w14:paraId="6136AF3B" w14:textId="77777777" w:rsidR="00744936" w:rsidRDefault="0074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52817" w14:textId="77777777" w:rsidR="00105734" w:rsidRDefault="00105734" w:rsidP="00105734">
    <w:pPr>
      <w:pStyle w:val="Noga"/>
      <w:jc w:val="center"/>
    </w:pPr>
    <w:r>
      <w:rPr>
        <w:noProof/>
      </w:rPr>
      <w:drawing>
        <wp:inline distT="0" distB="0" distL="0" distR="0" wp14:anchorId="6E1031E2" wp14:editId="7E56AF32">
          <wp:extent cx="2908300" cy="723900"/>
          <wp:effectExtent l="0" t="0" r="6350" b="0"/>
          <wp:docPr id="12" name="Slika 12" descr="F:\Celostna podoba\ljubljana_logot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F:\Celostna podoba\ljubljana_logoti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5FBE" w14:textId="77777777" w:rsidR="00744936" w:rsidRDefault="00744936">
      <w:r>
        <w:separator/>
      </w:r>
    </w:p>
  </w:footnote>
  <w:footnote w:type="continuationSeparator" w:id="0">
    <w:p w14:paraId="6B42E23B" w14:textId="77777777" w:rsidR="00744936" w:rsidRDefault="0074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9ABD" w14:textId="77777777" w:rsidR="00C109B1" w:rsidRDefault="00C109B1">
    <w:pPr>
      <w:pStyle w:val="Glava"/>
    </w:pPr>
    <w:r>
      <w:t xml:space="preserve">   </w:t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44"/>
      <w:gridCol w:w="4528"/>
    </w:tblGrid>
    <w:tr w:rsidR="00C109B1" w14:paraId="15FC8634" w14:textId="77777777" w:rsidTr="0062369C">
      <w:trPr>
        <w:trHeight w:hRule="exact" w:val="1134"/>
      </w:trPr>
      <w:tc>
        <w:tcPr>
          <w:tcW w:w="4606" w:type="dxa"/>
        </w:tcPr>
        <w:p w14:paraId="30A11522" w14:textId="77777777" w:rsidR="00C109B1" w:rsidRDefault="00105734">
          <w:pPr>
            <w:pStyle w:val="Glava"/>
          </w:pPr>
          <w:r>
            <w:rPr>
              <w:noProof/>
            </w:rPr>
            <w:drawing>
              <wp:inline distT="0" distB="0" distL="0" distR="0" wp14:anchorId="0F560A1A" wp14:editId="72CE43E9">
                <wp:extent cx="2032000" cy="546100"/>
                <wp:effectExtent l="0" t="0" r="6350" b="6350"/>
                <wp:docPr id="1" name="Slika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2EB49657" w14:textId="77777777"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Tel.</w:t>
          </w:r>
          <w:r w:rsidR="00C109B1" w:rsidRPr="002B68F2">
            <w:rPr>
              <w:rFonts w:ascii="Comic Sans MS" w:hAnsi="Comic Sans MS"/>
              <w:sz w:val="20"/>
              <w:szCs w:val="20"/>
            </w:rPr>
            <w:t xml:space="preserve">: </w:t>
          </w:r>
          <w:r w:rsidR="001C5740">
            <w:rPr>
              <w:rFonts w:ascii="Comic Sans MS" w:hAnsi="Comic Sans MS"/>
              <w:sz w:val="20"/>
              <w:szCs w:val="20"/>
            </w:rPr>
            <w:t xml:space="preserve"> 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5008 170</w:t>
          </w:r>
        </w:p>
        <w:p w14:paraId="60F84B0A" w14:textId="77777777" w:rsidR="00C109B1" w:rsidRPr="002B68F2" w:rsidRDefault="0062369C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Faks</w:t>
          </w:r>
          <w:r w:rsidR="00C109B1" w:rsidRPr="002B68F2">
            <w:rPr>
              <w:rFonts w:ascii="Comic Sans MS" w:hAnsi="Comic Sans MS"/>
              <w:sz w:val="20"/>
              <w:szCs w:val="20"/>
            </w:rPr>
            <w:t>: 5008 180</w:t>
          </w:r>
        </w:p>
        <w:p w14:paraId="3063AAC1" w14:textId="77777777" w:rsidR="00C109B1" w:rsidRDefault="00C109B1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  <w:r w:rsidRPr="002B68F2">
            <w:rPr>
              <w:rFonts w:ascii="Comic Sans MS" w:hAnsi="Comic Sans MS"/>
              <w:sz w:val="20"/>
              <w:szCs w:val="20"/>
            </w:rPr>
            <w:t xml:space="preserve">E-pošta: </w:t>
          </w:r>
          <w:hyperlink r:id="rId2" w:history="1">
            <w:r w:rsidR="002B68F2" w:rsidRPr="0098217F">
              <w:rPr>
                <w:rStyle w:val="Hiperpovezava"/>
                <w:rFonts w:ascii="Comic Sans MS" w:hAnsi="Comic Sans MS"/>
                <w:sz w:val="20"/>
                <w:szCs w:val="20"/>
              </w:rPr>
              <w:t>tajnistvo.osljhs@guest.arnes.si</w:t>
            </w:r>
          </w:hyperlink>
        </w:p>
        <w:p w14:paraId="7A9A8C12" w14:textId="77777777" w:rsidR="002B68F2" w:rsidRPr="002B68F2" w:rsidRDefault="002B68F2" w:rsidP="00C109B1">
          <w:pPr>
            <w:pStyle w:val="Glava"/>
            <w:rPr>
              <w:rFonts w:ascii="Comic Sans MS" w:hAnsi="Comic Sans MS"/>
              <w:sz w:val="20"/>
              <w:szCs w:val="20"/>
            </w:rPr>
          </w:pPr>
        </w:p>
      </w:tc>
    </w:tr>
  </w:tbl>
  <w:p w14:paraId="13B52F84" w14:textId="77777777" w:rsidR="00C109B1" w:rsidRDefault="00C109B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3E"/>
    <w:rsid w:val="000822CE"/>
    <w:rsid w:val="000E7C44"/>
    <w:rsid w:val="000F379C"/>
    <w:rsid w:val="00105734"/>
    <w:rsid w:val="0016763E"/>
    <w:rsid w:val="001B3F62"/>
    <w:rsid w:val="001C5740"/>
    <w:rsid w:val="001F38D7"/>
    <w:rsid w:val="00203E97"/>
    <w:rsid w:val="002045CA"/>
    <w:rsid w:val="002A5CCF"/>
    <w:rsid w:val="002B16C9"/>
    <w:rsid w:val="002B68F2"/>
    <w:rsid w:val="002F2499"/>
    <w:rsid w:val="00315290"/>
    <w:rsid w:val="00345086"/>
    <w:rsid w:val="00397D96"/>
    <w:rsid w:val="00475080"/>
    <w:rsid w:val="004D5A8A"/>
    <w:rsid w:val="004E4235"/>
    <w:rsid w:val="00513AEC"/>
    <w:rsid w:val="005E7731"/>
    <w:rsid w:val="005F72BE"/>
    <w:rsid w:val="0062369C"/>
    <w:rsid w:val="00625AAA"/>
    <w:rsid w:val="00667472"/>
    <w:rsid w:val="006C6075"/>
    <w:rsid w:val="00744936"/>
    <w:rsid w:val="00760A88"/>
    <w:rsid w:val="007F0A09"/>
    <w:rsid w:val="00823168"/>
    <w:rsid w:val="008672C0"/>
    <w:rsid w:val="00891679"/>
    <w:rsid w:val="008A23A0"/>
    <w:rsid w:val="0097129A"/>
    <w:rsid w:val="009A44E6"/>
    <w:rsid w:val="009A5857"/>
    <w:rsid w:val="00A45D20"/>
    <w:rsid w:val="00AB5D76"/>
    <w:rsid w:val="00AC6D3A"/>
    <w:rsid w:val="00AD0703"/>
    <w:rsid w:val="00B20B05"/>
    <w:rsid w:val="00B348F7"/>
    <w:rsid w:val="00B8026C"/>
    <w:rsid w:val="00B803A8"/>
    <w:rsid w:val="00B900A7"/>
    <w:rsid w:val="00B952D1"/>
    <w:rsid w:val="00BA0E97"/>
    <w:rsid w:val="00BF6101"/>
    <w:rsid w:val="00C05E09"/>
    <w:rsid w:val="00C109B1"/>
    <w:rsid w:val="00C32EB3"/>
    <w:rsid w:val="00C450F3"/>
    <w:rsid w:val="00CB50AC"/>
    <w:rsid w:val="00CC7A60"/>
    <w:rsid w:val="00CD7F97"/>
    <w:rsid w:val="00CE292C"/>
    <w:rsid w:val="00D55313"/>
    <w:rsid w:val="00D917CD"/>
    <w:rsid w:val="00E10719"/>
    <w:rsid w:val="00E27185"/>
    <w:rsid w:val="00E52C06"/>
    <w:rsid w:val="00E53E88"/>
    <w:rsid w:val="00E73F4C"/>
    <w:rsid w:val="00EC4F5A"/>
    <w:rsid w:val="00EF539C"/>
    <w:rsid w:val="00F113BB"/>
    <w:rsid w:val="00F325BE"/>
    <w:rsid w:val="00F76CD3"/>
    <w:rsid w:val="00FD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0560"/>
  <w15:docId w15:val="{1F3629DB-8D1D-41AB-8BA9-37010EF8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6763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109B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C109B1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uiPriority w:val="59"/>
    <w:rsid w:val="00C1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2B68F2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7F0A0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0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3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.osljhs@guest.arnes.si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Pismo-nov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Pismo-novo</Template>
  <TotalTime>72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ŠOLA</Company>
  <LinksUpToDate>false</LinksUpToDate>
  <CharactersWithSpaces>1874</CharactersWithSpaces>
  <SharedDoc>false</SharedDoc>
  <HLinks>
    <vt:vector size="6" baseType="variant">
      <vt:variant>
        <vt:i4>6094973</vt:i4>
      </vt:variant>
      <vt:variant>
        <vt:i4>3</vt:i4>
      </vt:variant>
      <vt:variant>
        <vt:i4>0</vt:i4>
      </vt:variant>
      <vt:variant>
        <vt:i4>5</vt:i4>
      </vt:variant>
      <vt:variant>
        <vt:lpwstr>mailto:tajnistvo.osljhs@guest.arnes.si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Urška Kužner</cp:lastModifiedBy>
  <cp:revision>14</cp:revision>
  <cp:lastPrinted>2018-01-24T10:26:00Z</cp:lastPrinted>
  <dcterms:created xsi:type="dcterms:W3CDTF">2021-01-29T10:37:00Z</dcterms:created>
  <dcterms:modified xsi:type="dcterms:W3CDTF">2025-02-14T11:48:00Z</dcterms:modified>
</cp:coreProperties>
</file>